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390B5F80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6F1316">
        <w:rPr>
          <w:rFonts w:ascii="Calibri" w:eastAsia="Calibri" w:hAnsi="Calibri"/>
          <w:sz w:val="22"/>
          <w:szCs w:val="22"/>
          <w:lang w:val="sr-Cyrl-RS"/>
        </w:rPr>
        <w:t>113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7F0DD1C1" w:rsidR="00365519" w:rsidRPr="003449A1" w:rsidRDefault="006F1316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Челични лим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624149BB" w:rsidR="00365519" w:rsidRPr="003449A1" w:rsidRDefault="006F1316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4,0мм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2300C79F" w:rsidR="00365519" w:rsidRPr="00A52DC6" w:rsidRDefault="006F131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7064DD39" w:rsidR="00365519" w:rsidRPr="00A52DC6" w:rsidRDefault="006F131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4C46A5EA" w:rsidR="00365519" w:rsidRPr="00A22336" w:rsidRDefault="006F131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Челични лим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F4708A1" w:rsidR="00365519" w:rsidRPr="00AF5277" w:rsidRDefault="006F131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8,0мм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4FDEA62D" w:rsidR="00365519" w:rsidRPr="00AF5277" w:rsidRDefault="006F131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537306AB" w:rsidR="00365519" w:rsidRPr="00A52DC6" w:rsidRDefault="006F131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5FD3195F" w:rsidR="00B809E9" w:rsidRPr="00A22336" w:rsidRDefault="006F131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Челични лим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02B21728" w:rsidR="00B809E9" w:rsidRPr="00AF5277" w:rsidRDefault="006F131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10,0мм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4B068040" w:rsidR="00B809E9" w:rsidRPr="00AF5277" w:rsidRDefault="006F131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7ED3ABC7" w:rsidR="00B809E9" w:rsidRPr="00A52DC6" w:rsidRDefault="006F131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846D" w14:textId="77777777" w:rsidR="00A74AFA" w:rsidRDefault="00A74AFA" w:rsidP="00AD7978">
      <w:r>
        <w:separator/>
      </w:r>
    </w:p>
  </w:endnote>
  <w:endnote w:type="continuationSeparator" w:id="0">
    <w:p w14:paraId="117CE9DD" w14:textId="77777777" w:rsidR="00A74AFA" w:rsidRDefault="00A74AFA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D0F7" w14:textId="77777777" w:rsidR="00A74AFA" w:rsidRDefault="00A74AFA" w:rsidP="00AD7978">
      <w:r>
        <w:separator/>
      </w:r>
    </w:p>
  </w:footnote>
  <w:footnote w:type="continuationSeparator" w:id="0">
    <w:p w14:paraId="4015BB90" w14:textId="77777777" w:rsidR="00A74AFA" w:rsidRDefault="00A74AFA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6F131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74AFA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105</cp:revision>
  <cp:lastPrinted>2023-07-26T08:43:00Z</cp:lastPrinted>
  <dcterms:created xsi:type="dcterms:W3CDTF">2023-03-16T05:35:00Z</dcterms:created>
  <dcterms:modified xsi:type="dcterms:W3CDTF">2023-12-15T08:57:00Z</dcterms:modified>
</cp:coreProperties>
</file>